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A7" w:rsidRDefault="00834AA7">
      <w:pPr>
        <w:pStyle w:val="Intestazione"/>
      </w:pPr>
      <w:bookmarkStart w:id="0" w:name="_GoBack"/>
      <w:bookmarkEnd w:id="0"/>
    </w:p>
    <w:p w:rsidR="00834AA7" w:rsidRPr="00664D91" w:rsidRDefault="00664D91" w:rsidP="00664D91">
      <w:pPr>
        <w:pStyle w:val="Titolo1"/>
        <w:tabs>
          <w:tab w:val="left" w:pos="6379"/>
        </w:tabs>
        <w:rPr>
          <w:b w:val="0"/>
          <w:u w:val="none"/>
        </w:rPr>
      </w:pPr>
      <w:r w:rsidRPr="00664D91">
        <w:rPr>
          <w:b w:val="0"/>
          <w:u w:val="none"/>
        </w:rPr>
        <w:t>AL DIRIGENTE SCOLASTICO</w:t>
      </w:r>
    </w:p>
    <w:p w:rsidR="00751702" w:rsidRPr="00664D91" w:rsidRDefault="00664D91" w:rsidP="00664D91">
      <w:pPr>
        <w:tabs>
          <w:tab w:val="left" w:pos="6379"/>
        </w:tabs>
        <w:jc w:val="right"/>
      </w:pPr>
      <w:r w:rsidRPr="00664D91">
        <w:t>ISTITUTO COMPRENSIVO STATALE</w:t>
      </w:r>
    </w:p>
    <w:p w:rsidR="00751702" w:rsidRPr="00664D91" w:rsidRDefault="00664D91" w:rsidP="00664D91">
      <w:pPr>
        <w:tabs>
          <w:tab w:val="left" w:pos="6379"/>
        </w:tabs>
        <w:spacing w:before="120"/>
        <w:jc w:val="right"/>
      </w:pPr>
      <w:r w:rsidRPr="00664D91">
        <w:t>SAN NICOLO’ GERREI</w:t>
      </w:r>
    </w:p>
    <w:p w:rsidR="00834AA7" w:rsidRDefault="00834AA7" w:rsidP="00751702"/>
    <w:p w:rsidR="00834AA7" w:rsidRDefault="00834AA7" w:rsidP="00875A62">
      <w:pPr>
        <w:spacing w:line="360" w:lineRule="auto"/>
      </w:pPr>
      <w:r>
        <w:t>I/Il sottoscritti/o docenti/e___________________________________________________________</w:t>
      </w:r>
    </w:p>
    <w:p w:rsidR="00834AA7" w:rsidRDefault="00834AA7" w:rsidP="00875A62">
      <w:pPr>
        <w:spacing w:line="360" w:lineRule="auto"/>
      </w:pPr>
      <w:r>
        <w:t>________________________________________________________________________________</w:t>
      </w:r>
    </w:p>
    <w:p w:rsidR="00801D9B" w:rsidRDefault="00834AA7" w:rsidP="00875A62">
      <w:pPr>
        <w:spacing w:line="360" w:lineRule="auto"/>
      </w:pPr>
      <w:r>
        <w:t>disciplina _______________________________________________</w:t>
      </w:r>
      <w:proofErr w:type="gramStart"/>
      <w:r>
        <w:t xml:space="preserve">_  </w:t>
      </w:r>
      <w:r w:rsidR="00751702">
        <w:t>propone</w:t>
      </w:r>
      <w:proofErr w:type="gramEnd"/>
      <w:r w:rsidR="00751702">
        <w:t>/</w:t>
      </w:r>
      <w:r>
        <w:t>propongono, per il prossimo</w:t>
      </w:r>
      <w:r w:rsidR="00751702">
        <w:t xml:space="preserve"> </w:t>
      </w:r>
      <w:r w:rsidR="00B36061">
        <w:t xml:space="preserve">anno scolastico </w:t>
      </w:r>
      <w:r w:rsidR="00801D9B">
        <w:t>20</w:t>
      </w:r>
      <w:r w:rsidR="00664D91">
        <w:t>__</w:t>
      </w:r>
      <w:r w:rsidR="00801D9B">
        <w:t>/20</w:t>
      </w:r>
      <w:r w:rsidR="00664D91">
        <w:t>__</w:t>
      </w:r>
      <w:r>
        <w:t>, nella classe ___________</w:t>
      </w:r>
      <w:r w:rsidR="00801D9B">
        <w:t xml:space="preserve">della Scuola ___________________ </w:t>
      </w:r>
    </w:p>
    <w:p w:rsidR="00834AA7" w:rsidRDefault="00801D9B" w:rsidP="00875A62">
      <w:pPr>
        <w:spacing w:line="360" w:lineRule="auto"/>
      </w:pPr>
      <w:r>
        <w:t>di __________________________</w:t>
      </w:r>
      <w:r w:rsidR="00664D91">
        <w:t>ordine__________________________</w:t>
      </w:r>
      <w:r w:rsidR="00751702">
        <w:t xml:space="preserve"> </w:t>
      </w:r>
      <w:r w:rsidR="00834AA7">
        <w:t>il seguente libro</w:t>
      </w:r>
      <w:r w:rsidR="00875A62">
        <w:t xml:space="preserve"> </w:t>
      </w:r>
      <w:r w:rsidR="00834AA7">
        <w:t>di testo:</w:t>
      </w:r>
    </w:p>
    <w:p w:rsidR="00834AA7" w:rsidRDefault="00834AA7">
      <w:pPr>
        <w:spacing w:beforeLines="60" w:before="144"/>
        <w:rPr>
          <w:sz w:val="16"/>
          <w:szCs w:val="16"/>
        </w:rPr>
      </w:pPr>
    </w:p>
    <w:p w:rsidR="00834AA7" w:rsidRDefault="00801D9B" w:rsidP="00801D9B">
      <w:pPr>
        <w:spacing w:beforeLines="60" w:before="144"/>
        <w:jc w:val="center"/>
      </w:pPr>
      <w:r w:rsidRPr="00261E91">
        <w:rPr>
          <w:b/>
        </w:rPr>
        <w:t>NUOVA PROPOSTA</w:t>
      </w: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050"/>
      </w:tblGrid>
      <w:tr w:rsidR="00B21A83" w:rsidTr="00961C10">
        <w:trPr>
          <w:trHeight w:val="391"/>
        </w:trPr>
        <w:tc>
          <w:tcPr>
            <w:tcW w:w="1728" w:type="dxa"/>
            <w:vAlign w:val="center"/>
          </w:tcPr>
          <w:p w:rsidR="00B21A83" w:rsidRDefault="00B21A83" w:rsidP="00961C10">
            <w:r>
              <w:t>MATERIA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vAlign w:val="center"/>
          </w:tcPr>
          <w:p w:rsidR="00B21A83" w:rsidRDefault="00B21A83" w:rsidP="00961C10">
            <w:r>
              <w:t>TITOLO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vAlign w:val="center"/>
          </w:tcPr>
          <w:p w:rsidR="00B21A83" w:rsidRDefault="00B21A83" w:rsidP="00961C10">
            <w:r>
              <w:t>AUTORE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vAlign w:val="center"/>
          </w:tcPr>
          <w:p w:rsidR="00B21A83" w:rsidRDefault="00B21A83" w:rsidP="00961C10">
            <w:r>
              <w:t>EDITORE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21A83" w:rsidRPr="0046525C" w:rsidRDefault="00B21A83" w:rsidP="00961C10">
            <w:pPr>
              <w:rPr>
                <w:b/>
              </w:rPr>
            </w:pPr>
            <w:r w:rsidRPr="0046525C">
              <w:rPr>
                <w:b/>
              </w:rPr>
              <w:t>VOLUME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21A83" w:rsidRDefault="00B21A83" w:rsidP="00961C10">
            <w:r>
              <w:t>CODICE</w:t>
            </w:r>
          </w:p>
        </w:tc>
        <w:tc>
          <w:tcPr>
            <w:tcW w:w="8050" w:type="dxa"/>
            <w:vAlign w:val="center"/>
          </w:tcPr>
          <w:p w:rsidR="00B21A83" w:rsidRDefault="00B21A83" w:rsidP="00961C10"/>
        </w:tc>
      </w:tr>
      <w:tr w:rsidR="00B21A83" w:rsidTr="00961C10">
        <w:trPr>
          <w:trHeight w:val="39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21A83" w:rsidRDefault="00B21A83" w:rsidP="00961C10">
            <w:r>
              <w:t>PREZZO</w:t>
            </w:r>
          </w:p>
        </w:tc>
        <w:tc>
          <w:tcPr>
            <w:tcW w:w="8050" w:type="dxa"/>
            <w:tcBorders>
              <w:bottom w:val="single" w:sz="4" w:space="0" w:color="auto"/>
            </w:tcBorders>
            <w:vAlign w:val="center"/>
          </w:tcPr>
          <w:p w:rsidR="00B21A83" w:rsidRDefault="00B21A83" w:rsidP="00961C10"/>
        </w:tc>
      </w:tr>
    </w:tbl>
    <w:p w:rsidR="00834AA7" w:rsidRDefault="00834AA7">
      <w:pPr>
        <w:rPr>
          <w:sz w:val="20"/>
          <w:szCs w:val="20"/>
        </w:rPr>
      </w:pPr>
    </w:p>
    <w:p w:rsidR="00B36061" w:rsidRDefault="00B36061">
      <w:pPr>
        <w:spacing w:before="40" w:after="40"/>
        <w:rPr>
          <w:b/>
        </w:rPr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34AA7">
        <w:tc>
          <w:tcPr>
            <w:tcW w:w="9778" w:type="dxa"/>
            <w:shd w:val="clear" w:color="auto" w:fill="E6E6E6"/>
            <w:vAlign w:val="center"/>
          </w:tcPr>
          <w:p w:rsidR="00834AA7" w:rsidRPr="00A21DAF" w:rsidRDefault="008D6210" w:rsidP="00961C1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RELAZIONE NUOVA </w:t>
            </w:r>
            <w:r w:rsidR="00961C10">
              <w:rPr>
                <w:b/>
              </w:rPr>
              <w:t>PROPOSTA</w:t>
            </w:r>
            <w:r>
              <w:rPr>
                <w:b/>
              </w:rPr>
              <w:t xml:space="preserve"> </w:t>
            </w: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D6210">
        <w:trPr>
          <w:trHeight w:val="441"/>
        </w:trPr>
        <w:tc>
          <w:tcPr>
            <w:tcW w:w="9778" w:type="dxa"/>
            <w:vAlign w:val="center"/>
          </w:tcPr>
          <w:p w:rsidR="008D6210" w:rsidRDefault="008D6210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  <w:tr w:rsidR="00834AA7">
        <w:trPr>
          <w:trHeight w:val="441"/>
        </w:trPr>
        <w:tc>
          <w:tcPr>
            <w:tcW w:w="9778" w:type="dxa"/>
            <w:vAlign w:val="center"/>
          </w:tcPr>
          <w:p w:rsidR="00834AA7" w:rsidRDefault="00834AA7">
            <w:pPr>
              <w:spacing w:before="40" w:after="40"/>
              <w:rPr>
                <w:b/>
              </w:rPr>
            </w:pPr>
          </w:p>
        </w:tc>
      </w:tr>
    </w:tbl>
    <w:p w:rsidR="00834AA7" w:rsidRDefault="00834AA7">
      <w:pPr>
        <w:spacing w:before="40" w:after="40"/>
        <w:rPr>
          <w:b/>
        </w:rPr>
      </w:pPr>
    </w:p>
    <w:p w:rsidR="00961C10" w:rsidRDefault="00834AA7">
      <w:pPr>
        <w:spacing w:before="40" w:after="40" w:line="360" w:lineRule="auto"/>
        <w:rPr>
          <w:b/>
        </w:rPr>
      </w:pPr>
      <w:r>
        <w:rPr>
          <w:b/>
        </w:rPr>
        <w:t xml:space="preserve">Data </w:t>
      </w:r>
      <w:r w:rsidR="00961C10"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4AA7" w:rsidRDefault="00834AA7" w:rsidP="00961C10">
      <w:pPr>
        <w:spacing w:before="40" w:after="40" w:line="360" w:lineRule="auto"/>
        <w:ind w:left="3540"/>
        <w:rPr>
          <w:b/>
        </w:rPr>
      </w:pPr>
      <w:r>
        <w:rPr>
          <w:b/>
        </w:rPr>
        <w:t>Firma docenti proponenti   ___________________________</w:t>
      </w:r>
    </w:p>
    <w:p w:rsidR="00834AA7" w:rsidRDefault="00834AA7" w:rsidP="00355593">
      <w:pPr>
        <w:spacing w:before="40" w:after="4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1C10">
        <w:rPr>
          <w:b/>
        </w:rPr>
        <w:tab/>
      </w:r>
      <w:r w:rsidR="00961C10">
        <w:rPr>
          <w:b/>
        </w:rPr>
        <w:tab/>
      </w:r>
      <w:r>
        <w:rPr>
          <w:b/>
        </w:rPr>
        <w:t>__________________________</w:t>
      </w:r>
    </w:p>
    <w:sectPr w:rsidR="00834AA7" w:rsidSect="00751702">
      <w:pgSz w:w="11906" w:h="16838" w:code="9"/>
      <w:pgMar w:top="426" w:right="1134" w:bottom="851" w:left="1134" w:header="90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CA8" w:rsidRDefault="00716CA8">
      <w:r>
        <w:separator/>
      </w:r>
    </w:p>
  </w:endnote>
  <w:endnote w:type="continuationSeparator" w:id="0">
    <w:p w:rsidR="00716CA8" w:rsidRDefault="0071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CA8" w:rsidRDefault="00716CA8">
      <w:r>
        <w:separator/>
      </w:r>
    </w:p>
  </w:footnote>
  <w:footnote w:type="continuationSeparator" w:id="0">
    <w:p w:rsidR="00716CA8" w:rsidRDefault="0071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B9"/>
    <w:rsid w:val="00101699"/>
    <w:rsid w:val="001A0927"/>
    <w:rsid w:val="00230CCE"/>
    <w:rsid w:val="00245529"/>
    <w:rsid w:val="00261E91"/>
    <w:rsid w:val="002D3BAE"/>
    <w:rsid w:val="00355593"/>
    <w:rsid w:val="003B03B2"/>
    <w:rsid w:val="003F45BC"/>
    <w:rsid w:val="004162BB"/>
    <w:rsid w:val="004F5447"/>
    <w:rsid w:val="0050391E"/>
    <w:rsid w:val="005D6ACE"/>
    <w:rsid w:val="00615628"/>
    <w:rsid w:val="00637FB9"/>
    <w:rsid w:val="00664D91"/>
    <w:rsid w:val="00716CA8"/>
    <w:rsid w:val="00751702"/>
    <w:rsid w:val="00801D9B"/>
    <w:rsid w:val="00834AA7"/>
    <w:rsid w:val="00875A62"/>
    <w:rsid w:val="008C7AC6"/>
    <w:rsid w:val="008D6210"/>
    <w:rsid w:val="00961C10"/>
    <w:rsid w:val="009E146B"/>
    <w:rsid w:val="00A124AC"/>
    <w:rsid w:val="00A21DAF"/>
    <w:rsid w:val="00A24579"/>
    <w:rsid w:val="00AD1488"/>
    <w:rsid w:val="00AE41C7"/>
    <w:rsid w:val="00B21A83"/>
    <w:rsid w:val="00B36061"/>
    <w:rsid w:val="00B77676"/>
    <w:rsid w:val="00C31B2C"/>
    <w:rsid w:val="00CC14AE"/>
    <w:rsid w:val="00CD1080"/>
    <w:rsid w:val="00DD4BEC"/>
    <w:rsid w:val="00E2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0D9BD-281D-432B-8B97-07AFB912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40" w:after="40"/>
      <w:jc w:val="right"/>
      <w:outlineLvl w:val="0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nota">
    <w:name w:val="Base nota"/>
    <w:basedOn w:val="Normal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ierp\Dropbox\Scuola\b-exstrascuola\sito_sng\Modulistica\Didattica\Proposta%20nuova%20adozione%20libri%20di%20tes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C:\Users\pierp\Dropbox\Scuola\b-exstrascuola\sito_sng\Modulistica\Didattica\Proposta nuova adozione libri di testo.dotx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NUOVA ADOZIONE DI LIBRI DI TESTO</vt:lpstr>
    </vt:vector>
  </TitlesOfParts>
  <Company>Dr.Cuccurullo Massimo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NUOVA ADOZIONE DI LIBRI DI TESTO</dc:title>
  <dc:subject/>
  <dc:creator>pierpaolo campus</dc:creator>
  <cp:keywords/>
  <dc:description/>
  <cp:lastModifiedBy>Denise Gaia</cp:lastModifiedBy>
  <cp:revision>2</cp:revision>
  <cp:lastPrinted>2004-12-03T07:57:00Z</cp:lastPrinted>
  <dcterms:created xsi:type="dcterms:W3CDTF">2019-09-22T09:50:00Z</dcterms:created>
  <dcterms:modified xsi:type="dcterms:W3CDTF">2019-09-22T09:50:00Z</dcterms:modified>
</cp:coreProperties>
</file>